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00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206007" w:rsidP="00536A81">
                  <w:pPr>
                    <w:jc w:val="center"/>
                  </w:pPr>
                  <w:r>
                    <w:t>316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20600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Default="00206007" w:rsidP="00C06726">
                  <w:pPr>
                    <w:jc w:val="center"/>
                  </w:pPr>
                  <w:r>
                    <w:t>24.10.2024</w:t>
                  </w:r>
                  <w:bookmarkStart w:id="0" w:name="_GoBack"/>
                  <w:bookmarkEnd w:id="0"/>
                </w:p>
                <w:p w:rsidR="00FC568B" w:rsidRPr="00C06726" w:rsidRDefault="00FC568B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C568B">
        <w:rPr>
          <w:rFonts w:ascii="Times New Roman" w:hAnsi="Times New Roman" w:cs="Times New Roman"/>
          <w:noProof/>
          <w:sz w:val="28"/>
          <w:szCs w:val="28"/>
        </w:rPr>
        <w:br/>
        <w:t>Юрчак Фаины Григорьевны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с 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5B5F66" w:rsidRDefault="00BE5087" w:rsidP="00656568">
      <w:pPr>
        <w:pStyle w:val="a5"/>
      </w:pPr>
      <w:r w:rsidRPr="005B5F66">
        <w:t>Дума Пермского муниципального округа Пермского края</w:t>
      </w:r>
      <w:r w:rsidR="00393905" w:rsidRPr="005B5F66">
        <w:t xml:space="preserve"> РЕШАЕТ:</w:t>
      </w:r>
    </w:p>
    <w:p w:rsidR="00B04889" w:rsidRPr="005B5F66" w:rsidRDefault="00393905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5B5F66">
        <w:t xml:space="preserve">Наградить </w:t>
      </w:r>
      <w:r w:rsidR="0021294D" w:rsidRPr="005B5F66">
        <w:t xml:space="preserve">Юрчак Фаину Григорьевну, </w:t>
      </w:r>
      <w:r w:rsidR="00BF399F" w:rsidRPr="005B5F66">
        <w:rPr>
          <w:szCs w:val="28"/>
        </w:rPr>
        <w:t>ветерана Министерства внутренних дел Российской Федерации, полковника юстиции</w:t>
      </w:r>
      <w:r w:rsidR="00BF399F" w:rsidRPr="005B5F66">
        <w:t xml:space="preserve"> </w:t>
      </w:r>
      <w:r w:rsidR="00B04889" w:rsidRPr="005B5F66">
        <w:rPr>
          <w:szCs w:val="28"/>
        </w:rPr>
        <w:t>знаком отличия «За заслуги перед Пермским муниципальным округом Пермского края» I степени</w:t>
      </w:r>
      <w:r w:rsidR="00390A24" w:rsidRPr="005B5F66">
        <w:rPr>
          <w:szCs w:val="28"/>
        </w:rPr>
        <w:t xml:space="preserve"> </w:t>
      </w:r>
      <w:r w:rsidR="00390A24" w:rsidRPr="005B5F66">
        <w:t>за</w:t>
      </w:r>
      <w:r w:rsidR="004E0DC7">
        <w:t xml:space="preserve"> большой вклад</w:t>
      </w:r>
      <w:r w:rsidR="00390A24" w:rsidRPr="005B5F66">
        <w:t xml:space="preserve"> в</w:t>
      </w:r>
      <w:r w:rsidR="0021294D" w:rsidRPr="005B5F66">
        <w:t xml:space="preserve"> дело борьбы с преступностью на территории </w:t>
      </w:r>
      <w:r w:rsidR="004E0DC7">
        <w:t xml:space="preserve">Пермского муниципального </w:t>
      </w:r>
      <w:r w:rsidR="00DC17BC" w:rsidRPr="005B5F66">
        <w:t>округа,</w:t>
      </w:r>
      <w:r w:rsidR="0021294D" w:rsidRPr="005B5F66">
        <w:t xml:space="preserve"> активное участие в вете</w:t>
      </w:r>
      <w:r w:rsidR="00B60727">
        <w:t>ранском движении и в связи с Днё</w:t>
      </w:r>
      <w:r w:rsidR="0021294D" w:rsidRPr="005B5F66">
        <w:t xml:space="preserve">м сотрудника органов внутренних дел Российской Федерации. </w:t>
      </w:r>
      <w:r w:rsidR="00390A24" w:rsidRPr="005B5F66">
        <w:t xml:space="preserve"> </w:t>
      </w:r>
    </w:p>
    <w:p w:rsidR="004B7756" w:rsidRPr="00DC17BC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DC17BC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24" w:rsidRDefault="005D1224" w:rsidP="00DA5614">
      <w:r>
        <w:separator/>
      </w:r>
    </w:p>
  </w:endnote>
  <w:endnote w:type="continuationSeparator" w:id="0">
    <w:p w:rsidR="005D1224" w:rsidRDefault="005D122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1615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24" w:rsidRDefault="005D1224" w:rsidP="00DA5614">
      <w:r>
        <w:separator/>
      </w:r>
    </w:p>
  </w:footnote>
  <w:footnote w:type="continuationSeparator" w:id="0">
    <w:p w:rsidR="005D1224" w:rsidRDefault="005D122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6C5838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1ED4-09F5-49FC-943C-6AC3113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337</cp:revision>
  <cp:lastPrinted>2023-12-19T09:41:00Z</cp:lastPrinted>
  <dcterms:created xsi:type="dcterms:W3CDTF">2023-09-08T09:38:00Z</dcterms:created>
  <dcterms:modified xsi:type="dcterms:W3CDTF">2024-10-24T08:56:00Z</dcterms:modified>
</cp:coreProperties>
</file>